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26" w:type="dxa"/>
        <w:jc w:val="center"/>
        <w:tblLook w:val="04A0" w:firstRow="1" w:lastRow="0" w:firstColumn="1" w:lastColumn="0" w:noHBand="0" w:noVBand="1"/>
      </w:tblPr>
      <w:tblGrid>
        <w:gridCol w:w="4678"/>
        <w:gridCol w:w="5848"/>
      </w:tblGrid>
      <w:tr w:rsidR="00386E1A" w:rsidRPr="00B572FC" w:rsidTr="00386E1A">
        <w:trPr>
          <w:trHeight w:val="984"/>
          <w:jc w:val="center"/>
        </w:trPr>
        <w:tc>
          <w:tcPr>
            <w:tcW w:w="4678" w:type="dxa"/>
          </w:tcPr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2FC">
              <w:rPr>
                <w:rFonts w:ascii="Times New Roman" w:hAnsi="Times New Roman"/>
                <w:sz w:val="26"/>
                <w:szCs w:val="26"/>
              </w:rPr>
              <w:t>BỘ CÔNG THƯƠNG</w:t>
            </w:r>
          </w:p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72FC">
              <w:rPr>
                <w:rFonts w:ascii="Times New Roman" w:hAnsi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C2C9D9" wp14:editId="48C64DB8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376555</wp:posOffset>
                      </wp:positionV>
                      <wp:extent cx="1114425" cy="0"/>
                      <wp:effectExtent l="0" t="0" r="2857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83416E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29.65pt" to="143.4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TRƯỜNG ĐẠI HỌC CÔNG THƯƠNG</w:t>
            </w:r>
            <w:r w:rsidRPr="00B572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THÀNH PHỐ</w:t>
            </w:r>
            <w:r w:rsidRPr="00B572FC">
              <w:rPr>
                <w:rFonts w:ascii="Times New Roman" w:hAnsi="Times New Roman"/>
                <w:b/>
                <w:sz w:val="26"/>
                <w:szCs w:val="26"/>
              </w:rPr>
              <w:t xml:space="preserve"> HỒ CHÍ MINH</w:t>
            </w:r>
          </w:p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8" w:type="dxa"/>
          </w:tcPr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72F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72FC">
              <w:rPr>
                <w:rFonts w:ascii="Times New Roman" w:hAnsi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A0550C" wp14:editId="73EB98F4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186055</wp:posOffset>
                      </wp:positionV>
                      <wp:extent cx="1909445" cy="0"/>
                      <wp:effectExtent l="0" t="0" r="33655" b="1905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9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BEF3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66.7pt;margin-top:14.65pt;width:150.3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"/>
                  </w:pict>
                </mc:Fallback>
              </mc:AlternateContent>
            </w:r>
            <w:r w:rsidRPr="00B572FC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386E1A" w:rsidRPr="00B572FC" w:rsidRDefault="00386E1A" w:rsidP="00F67F4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20358F" w:rsidRPr="00386E1A" w:rsidRDefault="0020358F" w:rsidP="00386E1A">
      <w:pPr>
        <w:pStyle w:val="BodyText"/>
        <w:shd w:val="clear" w:color="auto" w:fill="auto"/>
        <w:tabs>
          <w:tab w:val="left" w:pos="5646"/>
        </w:tabs>
        <w:spacing w:after="60" w:line="228" w:lineRule="auto"/>
        <w:ind w:firstLine="0"/>
        <w:rPr>
          <w:sz w:val="2"/>
          <w:szCs w:val="24"/>
        </w:rPr>
      </w:pPr>
    </w:p>
    <w:p w:rsidR="00386E1A" w:rsidRPr="00386E1A" w:rsidRDefault="00386E1A">
      <w:pPr>
        <w:pStyle w:val="Bodytext20"/>
        <w:shd w:val="clear" w:color="auto" w:fill="auto"/>
        <w:ind w:left="0"/>
        <w:rPr>
          <w:sz w:val="2"/>
        </w:rPr>
      </w:pPr>
    </w:p>
    <w:p w:rsidR="0020358F" w:rsidRDefault="008F272E">
      <w:pPr>
        <w:pStyle w:val="Bodytext20"/>
        <w:shd w:val="clear" w:color="auto" w:fill="auto"/>
        <w:ind w:left="0"/>
      </w:pPr>
      <w:r>
        <w:t>PHIẾU ĐĂNG KÝ DỰ XÉT TUYỂN</w:t>
      </w:r>
    </w:p>
    <w:p w:rsidR="0020358F" w:rsidRDefault="008F272E">
      <w:pPr>
        <w:pStyle w:val="Bodytext20"/>
        <w:shd w:val="clear" w:color="auto" w:fill="auto"/>
        <w:spacing w:after="0"/>
        <w:ind w:left="0"/>
      </w:pPr>
      <w:r>
        <w:t>TRÌNH ĐỘ THẠC SĨ</w:t>
      </w:r>
    </w:p>
    <w:p w:rsidR="0020358F" w:rsidRPr="00386E1A" w:rsidRDefault="0020358F">
      <w:pPr>
        <w:pStyle w:val="BodyText"/>
        <w:shd w:val="clear" w:color="auto" w:fill="auto"/>
        <w:spacing w:after="60" w:line="180" w:lineRule="auto"/>
        <w:ind w:firstLine="0"/>
        <w:jc w:val="center"/>
        <w:rPr>
          <w:sz w:val="22"/>
        </w:rPr>
      </w:pPr>
    </w:p>
    <w:p w:rsidR="0020358F" w:rsidRDefault="008F272E">
      <w:pPr>
        <w:pStyle w:val="BodyText"/>
        <w:shd w:val="clear" w:color="auto" w:fill="auto"/>
        <w:tabs>
          <w:tab w:val="left" w:leader="dot" w:pos="9544"/>
        </w:tabs>
        <w:jc w:val="both"/>
      </w:pPr>
      <w:r>
        <w:rPr>
          <w:b/>
          <w:bCs/>
        </w:rPr>
        <w:t xml:space="preserve">Mã ngành dự xét tuyển: </w:t>
      </w:r>
      <w:r>
        <w:rPr>
          <w:b/>
          <w:bCs/>
        </w:rPr>
        <w:tab/>
      </w:r>
    </w:p>
    <w:p w:rsidR="0020358F" w:rsidRDefault="008F272E">
      <w:pPr>
        <w:pStyle w:val="BodyText"/>
        <w:shd w:val="clear" w:color="auto" w:fill="auto"/>
        <w:tabs>
          <w:tab w:val="left" w:leader="dot" w:pos="9544"/>
        </w:tabs>
        <w:jc w:val="both"/>
      </w:pPr>
      <w:r>
        <w:rPr>
          <w:b/>
          <w:bCs/>
        </w:rPr>
        <w:t xml:space="preserve">Tên ngành dự xét tuyển: </w:t>
      </w:r>
      <w:r>
        <w:rPr>
          <w:b/>
          <w:bCs/>
        </w:rPr>
        <w:tab/>
      </w:r>
    </w:p>
    <w:p w:rsidR="0020358F" w:rsidRDefault="008F272E">
      <w:pPr>
        <w:pStyle w:val="BodyText"/>
        <w:shd w:val="clear" w:color="auto" w:fill="auto"/>
        <w:tabs>
          <w:tab w:val="left" w:leader="dot" w:pos="6966"/>
          <w:tab w:val="left" w:leader="dot" w:pos="9544"/>
        </w:tabs>
        <w:jc w:val="both"/>
      </w:pPr>
      <w:r>
        <w:t>Họ và tên:</w:t>
      </w:r>
      <w:r>
        <w:tab/>
        <w:t>Giới tính:</w:t>
      </w:r>
      <w:r>
        <w:tab/>
      </w:r>
    </w:p>
    <w:p w:rsidR="0020358F" w:rsidRDefault="008F272E">
      <w:pPr>
        <w:pStyle w:val="BodyText"/>
        <w:shd w:val="clear" w:color="auto" w:fill="auto"/>
        <w:tabs>
          <w:tab w:val="left" w:leader="dot" w:pos="6966"/>
          <w:tab w:val="left" w:leader="dot" w:pos="9544"/>
        </w:tabs>
        <w:jc w:val="both"/>
      </w:pPr>
      <w:r>
        <w:t>Ngày sinh:</w:t>
      </w:r>
      <w:r>
        <w:tab/>
        <w:t>Nơi sinh:</w:t>
      </w:r>
      <w:r>
        <w:tab/>
      </w:r>
    </w:p>
    <w:p w:rsidR="0020358F" w:rsidRDefault="008F272E">
      <w:pPr>
        <w:pStyle w:val="BodyText"/>
        <w:shd w:val="clear" w:color="auto" w:fill="auto"/>
        <w:tabs>
          <w:tab w:val="left" w:leader="dot" w:pos="6255"/>
          <w:tab w:val="left" w:leader="dot" w:pos="9544"/>
        </w:tabs>
        <w:jc w:val="both"/>
      </w:pPr>
      <w:r>
        <w:t>Dân tộc:</w:t>
      </w:r>
      <w:r>
        <w:tab/>
        <w:t xml:space="preserve">Tôn giáo: </w:t>
      </w:r>
      <w:r>
        <w:tab/>
      </w:r>
    </w:p>
    <w:p w:rsidR="0020358F" w:rsidRDefault="00386E1A" w:rsidP="00386E1A">
      <w:pPr>
        <w:pStyle w:val="BodyText"/>
        <w:shd w:val="clear" w:color="auto" w:fill="auto"/>
        <w:tabs>
          <w:tab w:val="left" w:leader="dot" w:pos="4666"/>
          <w:tab w:val="left" w:leader="dot" w:pos="9544"/>
        </w:tabs>
        <w:jc w:val="both"/>
      </w:pPr>
      <w:r>
        <w:t xml:space="preserve">CMND/CCCD: </w:t>
      </w:r>
      <w:r>
        <w:tab/>
        <w:t>Ngày cấp:...............</w:t>
      </w:r>
      <w:r w:rsidR="002918EC">
        <w:rPr>
          <w:lang w:val="en-US"/>
        </w:rPr>
        <w:t>…</w:t>
      </w:r>
      <w:r w:rsidR="008F272E">
        <w:t>Nơi cấp:</w:t>
      </w:r>
      <w:r w:rsidR="008F272E">
        <w:tab/>
      </w:r>
    </w:p>
    <w:p w:rsidR="0020358F" w:rsidRDefault="008F272E">
      <w:pPr>
        <w:pStyle w:val="BodyText"/>
        <w:shd w:val="clear" w:color="auto" w:fill="auto"/>
        <w:tabs>
          <w:tab w:val="left" w:leader="dot" w:pos="9544"/>
        </w:tabs>
        <w:jc w:val="both"/>
      </w:pPr>
      <w:r>
        <w:t>Hộ khẩu thường trú:</w:t>
      </w:r>
      <w:r>
        <w:tab/>
      </w:r>
    </w:p>
    <w:p w:rsidR="0020358F" w:rsidRDefault="008F272E">
      <w:pPr>
        <w:pStyle w:val="BodyText"/>
        <w:shd w:val="clear" w:color="auto" w:fill="auto"/>
        <w:tabs>
          <w:tab w:val="left" w:leader="dot" w:pos="9544"/>
        </w:tabs>
        <w:jc w:val="both"/>
      </w:pPr>
      <w:r>
        <w:t>Địa chỉ liên</w:t>
      </w:r>
      <w:r w:rsidR="007B3FBC">
        <w:rPr>
          <w:lang w:val="en-US"/>
        </w:rPr>
        <w:t xml:space="preserve"> </w:t>
      </w:r>
      <w:r>
        <w:t>hệ:</w:t>
      </w:r>
      <w:r>
        <w:tab/>
      </w:r>
    </w:p>
    <w:p w:rsidR="0020358F" w:rsidRDefault="008F272E">
      <w:pPr>
        <w:pStyle w:val="BodyText"/>
        <w:shd w:val="clear" w:color="auto" w:fill="auto"/>
        <w:tabs>
          <w:tab w:val="right" w:leader="dot" w:pos="5535"/>
          <w:tab w:val="left" w:leader="dot" w:pos="9544"/>
        </w:tabs>
        <w:jc w:val="both"/>
      </w:pPr>
      <w:r>
        <w:t>Điện thoại:</w:t>
      </w:r>
      <w:r>
        <w:tab/>
      </w:r>
      <w:r>
        <w:rPr>
          <w:lang w:val="en-US" w:eastAsia="en-US" w:bidi="en-US"/>
        </w:rPr>
        <w:t>Email:</w:t>
      </w:r>
      <w:r>
        <w:tab/>
      </w:r>
    </w:p>
    <w:p w:rsidR="0020358F" w:rsidRPr="00C52BE7" w:rsidRDefault="008F272E" w:rsidP="00974240">
      <w:pPr>
        <w:pStyle w:val="BodyText"/>
        <w:shd w:val="clear" w:color="auto" w:fill="auto"/>
        <w:tabs>
          <w:tab w:val="left" w:leader="dot" w:pos="9544"/>
        </w:tabs>
        <w:spacing w:after="0" w:line="360" w:lineRule="auto"/>
        <w:jc w:val="both"/>
      </w:pPr>
      <w:r w:rsidRPr="00C52BE7">
        <w:rPr>
          <w:bCs/>
        </w:rPr>
        <w:t>Tốt nghiệp Đại học tại Trường:</w:t>
      </w:r>
      <w:r w:rsidRPr="00C52BE7">
        <w:rPr>
          <w:bCs/>
          <w:lang w:val="en-US" w:eastAsia="en-US" w:bidi="en-US"/>
        </w:rPr>
        <w:tab/>
      </w:r>
    </w:p>
    <w:p w:rsidR="0020358F" w:rsidRDefault="007B3FBC" w:rsidP="007B3FBC">
      <w:pPr>
        <w:pStyle w:val="BodyText"/>
        <w:shd w:val="clear" w:color="auto" w:fill="auto"/>
        <w:tabs>
          <w:tab w:val="left" w:leader="dot" w:pos="6946"/>
          <w:tab w:val="right" w:leader="dot" w:pos="7470"/>
          <w:tab w:val="left" w:pos="7513"/>
          <w:tab w:val="left" w:leader="dot" w:pos="9544"/>
        </w:tabs>
        <w:jc w:val="both"/>
      </w:pPr>
      <w:r>
        <w:t>Ngành đào tạo:</w:t>
      </w:r>
      <w:r>
        <w:tab/>
      </w:r>
      <w:r w:rsidR="008F272E">
        <w:t>Hệ</w:t>
      </w:r>
      <w:r>
        <w:rPr>
          <w:lang w:val="en-US"/>
        </w:rPr>
        <w:t xml:space="preserve"> </w:t>
      </w:r>
      <w:r w:rsidR="008F272E">
        <w:tab/>
        <w:t>đào tạo:</w:t>
      </w:r>
      <w:r w:rsidR="008F272E">
        <w:tab/>
      </w:r>
    </w:p>
    <w:p w:rsidR="00463370" w:rsidRDefault="008F272E" w:rsidP="007B3FBC">
      <w:pPr>
        <w:pStyle w:val="BodyText"/>
        <w:shd w:val="clear" w:color="auto" w:fill="auto"/>
        <w:tabs>
          <w:tab w:val="left" w:leader="dot" w:pos="2804"/>
          <w:tab w:val="left" w:leader="dot" w:pos="9544"/>
        </w:tabs>
        <w:jc w:val="both"/>
      </w:pPr>
      <w:r>
        <w:t xml:space="preserve">Năm tốt nghiệp: </w:t>
      </w:r>
      <w:r>
        <w:tab/>
        <w:t xml:space="preserve">Xếp loại tốt nghiệp: </w:t>
      </w:r>
      <w:r>
        <w:tab/>
      </w:r>
      <w:r w:rsidR="007B3FBC">
        <w:tab/>
      </w:r>
    </w:p>
    <w:p w:rsidR="0020358F" w:rsidRPr="00463370" w:rsidRDefault="00463370" w:rsidP="00BA5DEB">
      <w:pPr>
        <w:pStyle w:val="BodyText"/>
        <w:shd w:val="clear" w:color="auto" w:fill="auto"/>
        <w:tabs>
          <w:tab w:val="left" w:leader="dot" w:pos="2804"/>
          <w:tab w:val="right" w:leader="dot" w:pos="6783"/>
          <w:tab w:val="left" w:leader="dot" w:pos="9544"/>
        </w:tabs>
        <w:jc w:val="both"/>
        <w:rPr>
          <w:lang w:val="en-US"/>
        </w:rPr>
      </w:pPr>
      <w:r>
        <w:t xml:space="preserve">Điểm </w:t>
      </w:r>
      <w:r w:rsidR="008F272E">
        <w:t xml:space="preserve">trung bình tích lũy: </w:t>
      </w:r>
      <w:proofErr w:type="spellStart"/>
      <w:r>
        <w:rPr>
          <w:lang w:val="en-US"/>
        </w:rPr>
        <w:t>Hệ</w:t>
      </w:r>
      <w:proofErr w:type="spellEnd"/>
      <w:r>
        <w:rPr>
          <w:lang w:val="en-US"/>
        </w:rPr>
        <w:t xml:space="preserve"> 10.0:</w:t>
      </w:r>
      <w:r w:rsidR="008F272E">
        <w:tab/>
      </w:r>
      <w:proofErr w:type="spellStart"/>
      <w:r>
        <w:rPr>
          <w:lang w:val="en-US"/>
        </w:rPr>
        <w:t>Hệ</w:t>
      </w:r>
      <w:proofErr w:type="spellEnd"/>
      <w:r>
        <w:rPr>
          <w:lang w:val="en-US"/>
        </w:rPr>
        <w:t xml:space="preserve"> 4.0</w:t>
      </w:r>
      <w:r w:rsidR="002F7229"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</w:p>
    <w:p w:rsidR="00F8470B" w:rsidRPr="00C52BE7" w:rsidRDefault="008F272E" w:rsidP="00974240">
      <w:pPr>
        <w:pStyle w:val="BodyText"/>
        <w:shd w:val="clear" w:color="auto" w:fill="auto"/>
        <w:tabs>
          <w:tab w:val="left" w:leader="dot" w:pos="9544"/>
        </w:tabs>
        <w:spacing w:after="0" w:line="360" w:lineRule="auto"/>
        <w:jc w:val="both"/>
        <w:rPr>
          <w:bCs/>
        </w:rPr>
      </w:pPr>
      <w:r w:rsidRPr="00C52BE7">
        <w:rPr>
          <w:bCs/>
        </w:rPr>
        <w:t xml:space="preserve">Cơ quan công tác: </w:t>
      </w:r>
      <w:r w:rsidRPr="00C52BE7">
        <w:rPr>
          <w:bCs/>
        </w:rPr>
        <w:tab/>
      </w:r>
    </w:p>
    <w:p w:rsidR="0020358F" w:rsidRDefault="008F272E" w:rsidP="00974240">
      <w:pPr>
        <w:pStyle w:val="BodyText"/>
        <w:shd w:val="clear" w:color="auto" w:fill="auto"/>
        <w:tabs>
          <w:tab w:val="left" w:leader="dot" w:pos="9544"/>
        </w:tabs>
        <w:spacing w:after="0" w:line="360" w:lineRule="auto"/>
        <w:jc w:val="both"/>
      </w:pPr>
      <w:r>
        <w:t>Chức vụ hiện tại:</w:t>
      </w:r>
      <w:r>
        <w:tab/>
      </w:r>
    </w:p>
    <w:p w:rsidR="0020358F" w:rsidRDefault="008F272E" w:rsidP="00974240">
      <w:pPr>
        <w:pStyle w:val="BodyText"/>
        <w:shd w:val="clear" w:color="auto" w:fill="auto"/>
        <w:tabs>
          <w:tab w:val="left" w:leader="dot" w:pos="9544"/>
        </w:tabs>
        <w:jc w:val="both"/>
      </w:pPr>
      <w:r>
        <w:t>Số năm công tác:</w:t>
      </w:r>
      <w:r>
        <w:tab/>
      </w:r>
    </w:p>
    <w:p w:rsidR="0020358F" w:rsidRPr="00C52BE7" w:rsidRDefault="00C52BE7">
      <w:pPr>
        <w:pStyle w:val="BodyText"/>
        <w:shd w:val="clear" w:color="auto" w:fill="auto"/>
        <w:ind w:left="260" w:firstLine="20"/>
      </w:pPr>
      <w:r w:rsidRPr="00C52BE7">
        <w:rPr>
          <w:bCs/>
          <w:i/>
          <w:iCs/>
        </w:rPr>
        <w:t>(Minh chứng kèm theo: Mẫu Giấy xác nhận t</w:t>
      </w:r>
      <w:r w:rsidR="008F272E" w:rsidRPr="00C52BE7">
        <w:rPr>
          <w:bCs/>
          <w:i/>
          <w:iCs/>
        </w:rPr>
        <w:t xml:space="preserve">hâm </w:t>
      </w:r>
      <w:r w:rsidRPr="00C52BE7">
        <w:rPr>
          <w:bCs/>
          <w:i/>
          <w:iCs/>
          <w:lang w:val="en-US"/>
        </w:rPr>
        <w:t>n</w:t>
      </w:r>
      <w:r w:rsidR="008F272E" w:rsidRPr="00C52BE7">
        <w:rPr>
          <w:bCs/>
          <w:i/>
          <w:iCs/>
        </w:rPr>
        <w:t xml:space="preserve">iên </w:t>
      </w:r>
      <w:r w:rsidRPr="00C52BE7">
        <w:rPr>
          <w:bCs/>
          <w:i/>
          <w:iCs/>
          <w:lang w:val="en-US"/>
        </w:rPr>
        <w:t>c</w:t>
      </w:r>
      <w:r w:rsidRPr="00C52BE7">
        <w:rPr>
          <w:bCs/>
          <w:i/>
          <w:iCs/>
        </w:rPr>
        <w:t>ông t</w:t>
      </w:r>
      <w:r w:rsidR="008F272E" w:rsidRPr="00C52BE7">
        <w:rPr>
          <w:bCs/>
          <w:i/>
          <w:iCs/>
        </w:rPr>
        <w:t>ác)</w:t>
      </w:r>
    </w:p>
    <w:p w:rsidR="0020358F" w:rsidRPr="00974240" w:rsidRDefault="008F272E" w:rsidP="008024F8">
      <w:pPr>
        <w:pStyle w:val="BodyText"/>
        <w:shd w:val="clear" w:color="auto" w:fill="auto"/>
        <w:spacing w:after="180" w:line="276" w:lineRule="auto"/>
        <w:ind w:left="260" w:firstLine="20"/>
      </w:pPr>
      <w:r>
        <w:t xml:space="preserve">Tôi xin đăng ký dự xét tuyển sinh trình độ thạc sĩ tại </w:t>
      </w:r>
      <w:r w:rsidR="00385801">
        <w:rPr>
          <w:lang w:val="en-US"/>
        </w:rPr>
        <w:t>T</w:t>
      </w:r>
      <w:r>
        <w:t xml:space="preserve">rường Đại học </w:t>
      </w:r>
      <w:r w:rsidR="00385801">
        <w:t xml:space="preserve">Công </w:t>
      </w:r>
      <w:proofErr w:type="spellStart"/>
      <w:r w:rsidR="00385801">
        <w:rPr>
          <w:lang w:val="en-US"/>
        </w:rPr>
        <w:t>Thương</w:t>
      </w:r>
      <w:proofErr w:type="spellEnd"/>
      <w:r w:rsidR="00385801">
        <w:t xml:space="preserve"> Thành </w:t>
      </w:r>
      <w:proofErr w:type="spellStart"/>
      <w:r w:rsidR="00385801">
        <w:rPr>
          <w:lang w:val="en-US"/>
        </w:rPr>
        <w:t>phố</w:t>
      </w:r>
      <w:proofErr w:type="spellEnd"/>
      <w:r w:rsidR="00385801">
        <w:rPr>
          <w:lang w:val="en-US"/>
        </w:rPr>
        <w:t xml:space="preserve"> </w:t>
      </w:r>
      <w:proofErr w:type="spellStart"/>
      <w:r w:rsidR="00385801">
        <w:rPr>
          <w:lang w:val="en-US"/>
        </w:rPr>
        <w:t>Hồ</w:t>
      </w:r>
      <w:proofErr w:type="spellEnd"/>
      <w:r w:rsidR="00385801">
        <w:rPr>
          <w:lang w:val="en-US"/>
        </w:rPr>
        <w:t xml:space="preserve"> Chí Minh.</w:t>
      </w:r>
    </w:p>
    <w:p w:rsidR="0020358F" w:rsidRDefault="008F272E">
      <w:pPr>
        <w:pStyle w:val="Tablecaption0"/>
        <w:shd w:val="clear" w:color="auto" w:fill="auto"/>
      </w:pPr>
      <w:r>
        <w:t>HỒ SƠ KÈM THEO GỒM:</w:t>
      </w:r>
    </w:p>
    <w:tbl>
      <w:tblPr>
        <w:tblOverlap w:val="never"/>
        <w:tblW w:w="104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"/>
        <w:gridCol w:w="4457"/>
        <w:gridCol w:w="4940"/>
        <w:gridCol w:w="802"/>
      </w:tblGrid>
      <w:tr w:rsidR="00C15AE5" w:rsidRPr="00BA5DEB" w:rsidTr="00BA5DEB">
        <w:trPr>
          <w:trHeight w:hRule="exact" w:val="370"/>
          <w:jc w:val="center"/>
        </w:trPr>
        <w:tc>
          <w:tcPr>
            <w:tcW w:w="221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1.</w:t>
            </w:r>
          </w:p>
        </w:tc>
        <w:tc>
          <w:tcPr>
            <w:tcW w:w="4457" w:type="dxa"/>
            <w:shd w:val="clear" w:color="auto" w:fill="FFFFFF"/>
            <w:vAlign w:val="bottom"/>
          </w:tcPr>
          <w:p w:rsidR="00C15AE5" w:rsidRPr="00BA5DEB" w:rsidRDefault="00C15AE5" w:rsidP="00BA5DEB">
            <w:pPr>
              <w:pStyle w:val="Other0"/>
              <w:shd w:val="clear" w:color="auto" w:fill="auto"/>
              <w:spacing w:after="0"/>
              <w:ind w:left="195" w:hanging="195"/>
              <w:rPr>
                <w:lang w:val="en-US"/>
              </w:rPr>
            </w:pPr>
            <w:r w:rsidRPr="00BA5DEB">
              <w:t>Phiếu đăng ký dự xét tuyển (theo mẫu)</w:t>
            </w:r>
            <w:r w:rsidR="00974240" w:rsidRPr="00BA5DEB">
              <w:rPr>
                <w:lang w:val="en-US"/>
              </w:rPr>
              <w:t xml:space="preserve"> </w:t>
            </w:r>
          </w:p>
        </w:tc>
        <w:tc>
          <w:tcPr>
            <w:tcW w:w="4940" w:type="dxa"/>
            <w:shd w:val="clear" w:color="auto" w:fill="FFFFFF"/>
            <w:vAlign w:val="bottom"/>
          </w:tcPr>
          <w:p w:rsidR="00C15AE5" w:rsidRPr="00BA5DEB" w:rsidRDefault="00C15AE5" w:rsidP="0035566D">
            <w:pPr>
              <w:pStyle w:val="Other0"/>
              <w:shd w:val="clear" w:color="auto" w:fill="auto"/>
              <w:spacing w:after="0"/>
              <w:ind w:firstLine="0"/>
              <w:rPr>
                <w:lang w:val="en-US"/>
              </w:rPr>
            </w:pPr>
            <w:r w:rsidRPr="00BA5DEB">
              <w:rPr>
                <w:iCs/>
              </w:rPr>
              <w:t>7.</w:t>
            </w:r>
            <w:r w:rsidRPr="00BA5DEB">
              <w:t xml:space="preserve"> Bản sao y </w:t>
            </w:r>
            <w:proofErr w:type="spellStart"/>
            <w:r w:rsidR="0035566D" w:rsidRPr="00BA5DEB">
              <w:rPr>
                <w:lang w:val="en-US"/>
              </w:rPr>
              <w:t>văn</w:t>
            </w:r>
            <w:proofErr w:type="spellEnd"/>
            <w:r w:rsidR="0035566D" w:rsidRPr="00BA5DEB">
              <w:rPr>
                <w:lang w:val="en-US"/>
              </w:rPr>
              <w:t xml:space="preserve"> </w:t>
            </w:r>
            <w:proofErr w:type="spellStart"/>
            <w:r w:rsidR="0035566D" w:rsidRPr="00BA5DEB">
              <w:rPr>
                <w:lang w:val="en-US"/>
              </w:rPr>
              <w:t>bằng</w:t>
            </w:r>
            <w:proofErr w:type="spellEnd"/>
            <w:r w:rsidRPr="00BA5DEB">
              <w:t>, chứng chỉ ngoại ngữ</w:t>
            </w:r>
            <w:r w:rsidR="002918EC" w:rsidRPr="00BA5DEB">
              <w:rPr>
                <w:lang w:val="en-US"/>
              </w:rPr>
              <w:t xml:space="preserve">         </w:t>
            </w:r>
          </w:p>
        </w:tc>
        <w:tc>
          <w:tcPr>
            <w:tcW w:w="802" w:type="dxa"/>
            <w:shd w:val="clear" w:color="auto" w:fill="FFFFFF"/>
          </w:tcPr>
          <w:p w:rsidR="00C15AE5" w:rsidRPr="00BA5DEB" w:rsidRDefault="00C15AE5">
            <w:pPr>
              <w:rPr>
                <w:sz w:val="26"/>
                <w:szCs w:val="26"/>
              </w:rPr>
            </w:pPr>
          </w:p>
        </w:tc>
      </w:tr>
      <w:tr w:rsidR="00C15AE5" w:rsidRPr="00BA5DEB" w:rsidTr="00BA5DEB">
        <w:trPr>
          <w:trHeight w:hRule="exact" w:val="322"/>
          <w:jc w:val="center"/>
        </w:trPr>
        <w:tc>
          <w:tcPr>
            <w:tcW w:w="221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2.</w:t>
            </w:r>
          </w:p>
        </w:tc>
        <w:tc>
          <w:tcPr>
            <w:tcW w:w="4457" w:type="dxa"/>
            <w:shd w:val="clear" w:color="auto" w:fill="FFFFFF"/>
            <w:vAlign w:val="bottom"/>
          </w:tcPr>
          <w:p w:rsidR="00C15AE5" w:rsidRPr="00BA5DEB" w:rsidRDefault="00BA5DEB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7A41EB" wp14:editId="473F9A5B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843280</wp:posOffset>
                      </wp:positionV>
                      <wp:extent cx="120650" cy="133350"/>
                      <wp:effectExtent l="0" t="0" r="1270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8F2D3" id="Rectangle 6" o:spid="_x0000_s1026" style="position:absolute;margin-left:205.45pt;margin-top:66.4pt;width:9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BA5DEB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11618F" wp14:editId="2BD89640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648335</wp:posOffset>
                      </wp:positionV>
                      <wp:extent cx="120650" cy="133350"/>
                      <wp:effectExtent l="0" t="0" r="1270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3C01D" id="Rectangle 5" o:spid="_x0000_s1026" style="position:absolute;margin-left:205pt;margin-top:51.05pt;width:9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BA5DEB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08CCEC" wp14:editId="7FAA51FF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443865</wp:posOffset>
                      </wp:positionV>
                      <wp:extent cx="120650" cy="133350"/>
                      <wp:effectExtent l="0" t="0" r="1270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E954E" id="Rectangle 4" o:spid="_x0000_s1026" style="position:absolute;margin-left:204.8pt;margin-top:34.95pt;width:9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BA5DEB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18A2CA" wp14:editId="002A02AB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241935</wp:posOffset>
                      </wp:positionV>
                      <wp:extent cx="120650" cy="133350"/>
                      <wp:effectExtent l="0" t="0" r="1270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10ECA" id="Rectangle 3" o:spid="_x0000_s1026" style="position:absolute;margin-left:204.5pt;margin-top:19.05pt;width:9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BA5DEB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B50115" wp14:editId="48F76DDA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37465</wp:posOffset>
                      </wp:positionV>
                      <wp:extent cx="120650" cy="133350"/>
                      <wp:effectExtent l="0" t="0" r="127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0B797" id="Rectangle 2" o:spid="_x0000_s1026" style="position:absolute;margin-left:204.45pt;margin-top:2.95pt;width:9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BA5DEB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3E29A6" wp14:editId="06D09CE6">
                      <wp:simplePos x="0" y="0"/>
                      <wp:positionH relativeFrom="column">
                        <wp:posOffset>2592705</wp:posOffset>
                      </wp:positionH>
                      <wp:positionV relativeFrom="paragraph">
                        <wp:posOffset>-160020</wp:posOffset>
                      </wp:positionV>
                      <wp:extent cx="120650" cy="133350"/>
                      <wp:effectExtent l="0" t="0" r="1270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77C31" id="Rectangle 1" o:spid="_x0000_s1026" style="position:absolute;margin-left:204.15pt;margin-top:-12.6pt;width:9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="00C15AE5" w:rsidRPr="00BA5DEB">
              <w:t>Sơ yếu lý lịch (theo mẫu)</w:t>
            </w:r>
            <w:r w:rsidR="00974240" w:rsidRPr="00BA5DEB">
              <w:rPr>
                <w:noProof/>
                <w:lang w:val="en-US" w:eastAsia="en-US" w:bidi="ar-SA"/>
              </w:rPr>
              <w:t xml:space="preserve"> </w:t>
            </w:r>
          </w:p>
        </w:tc>
        <w:tc>
          <w:tcPr>
            <w:tcW w:w="4940" w:type="dxa"/>
            <w:shd w:val="clear" w:color="auto" w:fill="FFFFFF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8. 04 Ảnh 3x4 (không quá 6 tháng)</w:t>
            </w:r>
          </w:p>
        </w:tc>
        <w:tc>
          <w:tcPr>
            <w:tcW w:w="802" w:type="dxa"/>
            <w:shd w:val="clear" w:color="auto" w:fill="FFFFFF"/>
          </w:tcPr>
          <w:p w:rsidR="00C15AE5" w:rsidRPr="00BA5DEB" w:rsidRDefault="00BA5DEB">
            <w:pPr>
              <w:rPr>
                <w:sz w:val="26"/>
                <w:szCs w:val="26"/>
              </w:rPr>
            </w:pPr>
            <w:r w:rsidRPr="00BA5DEB">
              <w:rPr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AE00C7" wp14:editId="1C6099EE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-156210</wp:posOffset>
                      </wp:positionV>
                      <wp:extent cx="120650" cy="133350"/>
                      <wp:effectExtent l="0" t="0" r="1270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FA095" id="Rectangle 7" o:spid="_x0000_s1026" style="position:absolute;margin-left:-8.15pt;margin-top:-12.3pt;width:9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BA5DEB">
              <w:rPr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A81A94" wp14:editId="70109D1E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41275</wp:posOffset>
                      </wp:positionV>
                      <wp:extent cx="120650" cy="133350"/>
                      <wp:effectExtent l="0" t="0" r="1270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EEBE1" id="Rectangle 8" o:spid="_x0000_s1026" style="position:absolute;margin-left:-7.85pt;margin-top:3.25pt;width:9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 w:rsidRPr="00BA5DEB">
              <w:rPr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827D96" wp14:editId="0A18CE1E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245745</wp:posOffset>
                      </wp:positionV>
                      <wp:extent cx="120650" cy="133350"/>
                      <wp:effectExtent l="0" t="0" r="1270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7805D" id="Rectangle 9" o:spid="_x0000_s1026" style="position:absolute;margin-left:-7.8pt;margin-top:19.35pt;width:9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BA5DEB">
              <w:rPr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6F7DAB" wp14:editId="73350EB7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447675</wp:posOffset>
                      </wp:positionV>
                      <wp:extent cx="120650" cy="133350"/>
                      <wp:effectExtent l="0" t="0" r="1270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BB059" id="Rectangle 10" o:spid="_x0000_s1026" style="position:absolute;margin-left:-7.5pt;margin-top:35.25pt;width:9.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BA5DEB">
              <w:rPr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365044" wp14:editId="23B204D1">
                      <wp:simplePos x="0" y="0"/>
                      <wp:positionH relativeFrom="column">
                        <wp:posOffset>-91314</wp:posOffset>
                      </wp:positionH>
                      <wp:positionV relativeFrom="paragraph">
                        <wp:posOffset>652227</wp:posOffset>
                      </wp:positionV>
                      <wp:extent cx="120650" cy="133350"/>
                      <wp:effectExtent l="0" t="0" r="1270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28E6C" id="Rectangle 11" o:spid="_x0000_s1026" style="position:absolute;margin-left:-7.2pt;margin-top:51.35pt;width:9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</w:tc>
      </w:tr>
      <w:tr w:rsidR="00C15AE5" w:rsidRPr="00BA5DEB" w:rsidTr="00BA5DEB">
        <w:trPr>
          <w:trHeight w:hRule="exact" w:val="317"/>
          <w:jc w:val="center"/>
        </w:trPr>
        <w:tc>
          <w:tcPr>
            <w:tcW w:w="221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3.</w:t>
            </w:r>
          </w:p>
        </w:tc>
        <w:tc>
          <w:tcPr>
            <w:tcW w:w="4457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Giấy khám sức khỏe</w:t>
            </w:r>
          </w:p>
        </w:tc>
        <w:tc>
          <w:tcPr>
            <w:tcW w:w="4940" w:type="dxa"/>
            <w:shd w:val="clear" w:color="auto" w:fill="FFFFFF"/>
            <w:vAlign w:val="bottom"/>
          </w:tcPr>
          <w:p w:rsidR="00C15AE5" w:rsidRPr="00BA5DEB" w:rsidRDefault="00C15AE5" w:rsidP="002918EC">
            <w:pPr>
              <w:pStyle w:val="Other0"/>
              <w:shd w:val="clear" w:color="auto" w:fill="auto"/>
              <w:spacing w:after="0" w:line="276" w:lineRule="auto"/>
              <w:ind w:firstLine="0"/>
            </w:pPr>
            <w:r w:rsidRPr="00BA5DEB">
              <w:t>9. Giấy xác nhận thâm niên công tác (nếu có)</w:t>
            </w:r>
          </w:p>
        </w:tc>
        <w:tc>
          <w:tcPr>
            <w:tcW w:w="802" w:type="dxa"/>
            <w:shd w:val="clear" w:color="auto" w:fill="FFFFFF"/>
          </w:tcPr>
          <w:p w:rsidR="00C15AE5" w:rsidRPr="00BA5DEB" w:rsidRDefault="00C15AE5">
            <w:pPr>
              <w:rPr>
                <w:sz w:val="26"/>
                <w:szCs w:val="26"/>
              </w:rPr>
            </w:pPr>
          </w:p>
        </w:tc>
      </w:tr>
      <w:tr w:rsidR="00C15AE5" w:rsidRPr="00BA5DEB" w:rsidTr="00BA5DEB">
        <w:trPr>
          <w:trHeight w:hRule="exact" w:val="317"/>
          <w:jc w:val="center"/>
        </w:trPr>
        <w:tc>
          <w:tcPr>
            <w:tcW w:w="221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4.</w:t>
            </w:r>
          </w:p>
        </w:tc>
        <w:tc>
          <w:tcPr>
            <w:tcW w:w="4457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Bản sao y CMND/CCCD</w:t>
            </w:r>
          </w:p>
        </w:tc>
        <w:tc>
          <w:tcPr>
            <w:tcW w:w="4940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10. Giấy CN học bổ sung kiến thức (nếu có)</w:t>
            </w:r>
          </w:p>
        </w:tc>
        <w:tc>
          <w:tcPr>
            <w:tcW w:w="802" w:type="dxa"/>
            <w:shd w:val="clear" w:color="auto" w:fill="FFFFFF"/>
          </w:tcPr>
          <w:p w:rsidR="00C15AE5" w:rsidRPr="00BA5DEB" w:rsidRDefault="00C15AE5">
            <w:pPr>
              <w:rPr>
                <w:sz w:val="26"/>
                <w:szCs w:val="26"/>
              </w:rPr>
            </w:pPr>
          </w:p>
        </w:tc>
      </w:tr>
      <w:tr w:rsidR="00C15AE5" w:rsidRPr="00BA5DEB" w:rsidTr="00BA5DEB">
        <w:trPr>
          <w:trHeight w:hRule="exact" w:val="322"/>
          <w:jc w:val="center"/>
        </w:trPr>
        <w:tc>
          <w:tcPr>
            <w:tcW w:w="221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5.</w:t>
            </w:r>
          </w:p>
        </w:tc>
        <w:tc>
          <w:tcPr>
            <w:tcW w:w="4457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Bản sao y bằng ĐH/CĐ/TC</w:t>
            </w:r>
          </w:p>
        </w:tc>
        <w:tc>
          <w:tcPr>
            <w:tcW w:w="4940" w:type="dxa"/>
            <w:shd w:val="clear" w:color="auto" w:fill="FFFFFF"/>
            <w:vAlign w:val="bottom"/>
          </w:tcPr>
          <w:p w:rsidR="00C15AE5" w:rsidRPr="00BA5DEB" w:rsidRDefault="00C15AE5" w:rsidP="00444B8B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11. Lệ phí xét tuyển (</w:t>
            </w:r>
            <w:r w:rsidR="00444B8B">
              <w:rPr>
                <w:lang w:val="en-US"/>
              </w:rPr>
              <w:t>2</w:t>
            </w:r>
            <w:r w:rsidRPr="00BA5DEB">
              <w:t>.</w:t>
            </w:r>
            <w:r w:rsidR="00444B8B">
              <w:rPr>
                <w:lang w:val="en-US"/>
              </w:rPr>
              <w:t>0</w:t>
            </w:r>
            <w:r w:rsidRPr="00BA5DEB">
              <w:t>00.000 đồng)</w:t>
            </w:r>
          </w:p>
        </w:tc>
        <w:tc>
          <w:tcPr>
            <w:tcW w:w="802" w:type="dxa"/>
            <w:shd w:val="clear" w:color="auto" w:fill="FFFFFF"/>
          </w:tcPr>
          <w:p w:rsidR="00C15AE5" w:rsidRPr="00BA5DEB" w:rsidRDefault="00C15AE5">
            <w:pPr>
              <w:rPr>
                <w:sz w:val="26"/>
                <w:szCs w:val="26"/>
              </w:rPr>
            </w:pPr>
          </w:p>
        </w:tc>
      </w:tr>
      <w:tr w:rsidR="00C15AE5" w:rsidRPr="00BA5DEB" w:rsidTr="00BA5DEB">
        <w:trPr>
          <w:trHeight w:hRule="exact" w:val="322"/>
          <w:jc w:val="center"/>
        </w:trPr>
        <w:tc>
          <w:tcPr>
            <w:tcW w:w="221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6.</w:t>
            </w:r>
          </w:p>
        </w:tc>
        <w:tc>
          <w:tcPr>
            <w:tcW w:w="4457" w:type="dxa"/>
            <w:shd w:val="clear" w:color="auto" w:fill="FFFFFF"/>
            <w:vAlign w:val="bottom"/>
          </w:tcPr>
          <w:p w:rsidR="00C15AE5" w:rsidRPr="00BA5DEB" w:rsidRDefault="00C15AE5">
            <w:pPr>
              <w:pStyle w:val="Other0"/>
              <w:shd w:val="clear" w:color="auto" w:fill="auto"/>
              <w:spacing w:after="0"/>
              <w:ind w:firstLine="0"/>
            </w:pPr>
            <w:r w:rsidRPr="00BA5DEB">
              <w:t>Bản sao bảng điểm ĐH/CĐ/TC</w:t>
            </w:r>
          </w:p>
        </w:tc>
        <w:tc>
          <w:tcPr>
            <w:tcW w:w="5742" w:type="dxa"/>
            <w:gridSpan w:val="2"/>
            <w:shd w:val="clear" w:color="auto" w:fill="FFFFFF"/>
          </w:tcPr>
          <w:p w:rsidR="00C15AE5" w:rsidRPr="00BA5DEB" w:rsidRDefault="00C15AE5">
            <w:pPr>
              <w:rPr>
                <w:sz w:val="26"/>
                <w:szCs w:val="26"/>
              </w:rPr>
            </w:pPr>
          </w:p>
        </w:tc>
      </w:tr>
    </w:tbl>
    <w:p w:rsidR="0020358F" w:rsidRDefault="0020358F">
      <w:pPr>
        <w:spacing w:after="119" w:line="1" w:lineRule="exact"/>
      </w:pPr>
    </w:p>
    <w:p w:rsidR="0020358F" w:rsidRPr="00C52BE7" w:rsidRDefault="008F272E">
      <w:pPr>
        <w:pStyle w:val="BodyText"/>
        <w:shd w:val="clear" w:color="auto" w:fill="auto"/>
        <w:tabs>
          <w:tab w:val="left" w:leader="dot" w:pos="9544"/>
        </w:tabs>
        <w:ind w:left="260" w:firstLine="20"/>
      </w:pPr>
      <w:r w:rsidRPr="00C52BE7">
        <w:rPr>
          <w:bCs/>
        </w:rPr>
        <w:t>Hồ sơ khác:</w:t>
      </w:r>
      <w:r w:rsidRPr="00C52BE7">
        <w:rPr>
          <w:bCs/>
        </w:rPr>
        <w:tab/>
      </w:r>
    </w:p>
    <w:p w:rsidR="0020358F" w:rsidRDefault="008F272E">
      <w:pPr>
        <w:pStyle w:val="BodyText"/>
        <w:shd w:val="clear" w:color="auto" w:fill="auto"/>
        <w:ind w:left="260" w:firstLine="20"/>
      </w:pPr>
      <w:r>
        <w:rPr>
          <w:i/>
          <w:iCs/>
        </w:rPr>
        <w:t>Tôi xin cam đoan các thông tin khai trên là đúng./.</w:t>
      </w:r>
    </w:p>
    <w:p w:rsidR="0020358F" w:rsidRDefault="008F272E">
      <w:pPr>
        <w:pStyle w:val="BodyText"/>
        <w:shd w:val="clear" w:color="auto" w:fill="auto"/>
        <w:tabs>
          <w:tab w:val="right" w:leader="dot" w:pos="1747"/>
          <w:tab w:val="left" w:pos="1952"/>
          <w:tab w:val="left" w:leader="dot" w:pos="2804"/>
          <w:tab w:val="left" w:leader="dot" w:pos="4003"/>
        </w:tabs>
        <w:spacing w:after="0"/>
        <w:ind w:right="340" w:firstLine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ab/>
        <w:t>,</w:t>
      </w:r>
      <w:r>
        <w:rPr>
          <w:i/>
          <w:iCs/>
          <w:sz w:val="28"/>
          <w:szCs w:val="28"/>
        </w:rPr>
        <w:tab/>
        <w:t>ngày</w:t>
      </w:r>
      <w:r>
        <w:rPr>
          <w:i/>
          <w:iCs/>
          <w:sz w:val="28"/>
          <w:szCs w:val="28"/>
        </w:rPr>
        <w:tab/>
      </w:r>
      <w:r w:rsidR="00BA5DEB">
        <w:rPr>
          <w:i/>
          <w:iCs/>
          <w:sz w:val="28"/>
          <w:szCs w:val="28"/>
          <w:lang w:val="en-US"/>
        </w:rPr>
        <w:t>.</w:t>
      </w:r>
      <w:r>
        <w:rPr>
          <w:i/>
          <w:iCs/>
          <w:sz w:val="28"/>
          <w:szCs w:val="28"/>
        </w:rPr>
        <w:t>tháng</w:t>
      </w:r>
      <w:r>
        <w:rPr>
          <w:i/>
          <w:iCs/>
          <w:sz w:val="28"/>
          <w:szCs w:val="28"/>
        </w:rPr>
        <w:tab/>
        <w:t>năm 20</w:t>
      </w:r>
      <w:r w:rsidR="0044699D">
        <w:rPr>
          <w:i/>
          <w:iCs/>
          <w:sz w:val="28"/>
          <w:szCs w:val="28"/>
          <w:lang w:val="en-US"/>
        </w:rPr>
        <w:t>..</w:t>
      </w:r>
      <w:r>
        <w:rPr>
          <w:i/>
          <w:iCs/>
          <w:sz w:val="28"/>
          <w:szCs w:val="28"/>
        </w:rPr>
        <w:t>...</w:t>
      </w:r>
    </w:p>
    <w:p w:rsidR="0020358F" w:rsidRDefault="008F272E">
      <w:pPr>
        <w:pStyle w:val="Bodytext20"/>
        <w:shd w:val="clear" w:color="auto" w:fill="auto"/>
        <w:spacing w:after="120"/>
        <w:ind w:left="6520"/>
        <w:jc w:val="left"/>
        <w:rPr>
          <w:sz w:val="30"/>
          <w:szCs w:val="30"/>
        </w:rPr>
      </w:pPr>
      <w:r>
        <w:rPr>
          <w:sz w:val="30"/>
          <w:szCs w:val="30"/>
        </w:rPr>
        <w:t>Người đăng ký</w:t>
      </w:r>
    </w:p>
    <w:sectPr w:rsidR="0020358F">
      <w:pgSz w:w="11900" w:h="16840"/>
      <w:pgMar w:top="806" w:right="707" w:bottom="806" w:left="1108" w:header="378" w:footer="3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1012" w:rsidRDefault="00791012">
      <w:r>
        <w:separator/>
      </w:r>
    </w:p>
  </w:endnote>
  <w:endnote w:type="continuationSeparator" w:id="0">
    <w:p w:rsidR="00791012" w:rsidRDefault="0079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1012" w:rsidRDefault="00791012"/>
  </w:footnote>
  <w:footnote w:type="continuationSeparator" w:id="0">
    <w:p w:rsidR="00791012" w:rsidRDefault="007910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8F"/>
    <w:rsid w:val="00016971"/>
    <w:rsid w:val="00176010"/>
    <w:rsid w:val="0020358F"/>
    <w:rsid w:val="002918EC"/>
    <w:rsid w:val="002F7229"/>
    <w:rsid w:val="0035566D"/>
    <w:rsid w:val="00385801"/>
    <w:rsid w:val="00386E1A"/>
    <w:rsid w:val="00444B8B"/>
    <w:rsid w:val="0044699D"/>
    <w:rsid w:val="00463370"/>
    <w:rsid w:val="00533604"/>
    <w:rsid w:val="0063058B"/>
    <w:rsid w:val="00725846"/>
    <w:rsid w:val="00791012"/>
    <w:rsid w:val="007B3FBC"/>
    <w:rsid w:val="007D6A38"/>
    <w:rsid w:val="008024F8"/>
    <w:rsid w:val="008F272E"/>
    <w:rsid w:val="00974240"/>
    <w:rsid w:val="00B63418"/>
    <w:rsid w:val="00BA5DEB"/>
    <w:rsid w:val="00C15AE5"/>
    <w:rsid w:val="00C252E7"/>
    <w:rsid w:val="00C52BE7"/>
    <w:rsid w:val="00DF1996"/>
    <w:rsid w:val="00F8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37185C7-9E1E-4504-B68D-3F6DDA57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20"/>
      <w:ind w:firstLine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/>
      <w:ind w:left="32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Other0">
    <w:name w:val="Other"/>
    <w:basedOn w:val="Normal"/>
    <w:link w:val="Other"/>
    <w:pPr>
      <w:shd w:val="clear" w:color="auto" w:fill="FFFFFF"/>
      <w:spacing w:after="120"/>
      <w:ind w:firstLine="26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8E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707C4-2118-4DF1-A0F6-39C9C811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HUFI</dc:creator>
  <cp:keywords/>
  <cp:lastModifiedBy>Lương Quang Nguyên Vũ - 2312qk1014</cp:lastModifiedBy>
  <cp:revision>2</cp:revision>
  <cp:lastPrinted>2023-07-27T03:35:00Z</cp:lastPrinted>
  <dcterms:created xsi:type="dcterms:W3CDTF">2024-09-13T14:19:00Z</dcterms:created>
  <dcterms:modified xsi:type="dcterms:W3CDTF">2024-09-13T14:19:00Z</dcterms:modified>
</cp:coreProperties>
</file>